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0C24" w14:textId="77777777" w:rsidR="00E7333F" w:rsidRDefault="0083703B" w:rsidP="0083703B">
      <w:pPr>
        <w:tabs>
          <w:tab w:val="left" w:pos="1980"/>
        </w:tabs>
      </w:pPr>
      <w:r>
        <w:tab/>
      </w:r>
    </w:p>
    <w:p w14:paraId="259995AD" w14:textId="77777777" w:rsidR="0083703B" w:rsidRDefault="0083703B" w:rsidP="0083703B">
      <w:pPr>
        <w:tabs>
          <w:tab w:val="left" w:pos="1980"/>
        </w:tabs>
      </w:pPr>
    </w:p>
    <w:p w14:paraId="100FC419" w14:textId="77777777" w:rsidR="0083703B" w:rsidRDefault="0083703B" w:rsidP="0083703B">
      <w:pPr>
        <w:tabs>
          <w:tab w:val="left" w:pos="1980"/>
        </w:tabs>
      </w:pPr>
    </w:p>
    <w:p w14:paraId="47E2BA0A" w14:textId="77777777" w:rsidR="0083703B" w:rsidRDefault="0083703B" w:rsidP="0083703B">
      <w:pPr>
        <w:tabs>
          <w:tab w:val="left" w:pos="1980"/>
        </w:tabs>
      </w:pPr>
    </w:p>
    <w:p w14:paraId="6007EBFF" w14:textId="77777777" w:rsidR="00F40B8B" w:rsidRPr="00B510A4" w:rsidRDefault="00F40B8B" w:rsidP="00F40B8B">
      <w:pPr>
        <w:jc w:val="center"/>
        <w:rPr>
          <w:rFonts w:asciiTheme="majorHAnsi" w:hAnsiTheme="majorHAnsi"/>
          <w:b/>
          <w:sz w:val="28"/>
          <w:szCs w:val="24"/>
        </w:rPr>
      </w:pPr>
      <w:r w:rsidRPr="00B510A4">
        <w:rPr>
          <w:rFonts w:asciiTheme="majorHAnsi" w:hAnsiTheme="majorHAnsi"/>
          <w:b/>
          <w:sz w:val="28"/>
          <w:szCs w:val="24"/>
        </w:rPr>
        <w:t>Jelentkezési lap doktori képzésre</w:t>
      </w:r>
      <w:r w:rsidRPr="00345B1F">
        <w:rPr>
          <w:rStyle w:val="Lbjegyzet-hivatkozs"/>
          <w:rFonts w:asciiTheme="majorHAnsi" w:hAnsiTheme="majorHAnsi"/>
          <w:sz w:val="28"/>
          <w:szCs w:val="24"/>
        </w:rPr>
        <w:footnoteReference w:id="1"/>
      </w:r>
    </w:p>
    <w:p w14:paraId="2AF571BA" w14:textId="77777777" w:rsidR="00F40B8B" w:rsidRDefault="00F40B8B" w:rsidP="00F40B8B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Rcsostblzat"/>
        <w:tblW w:w="9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2"/>
        <w:gridCol w:w="162"/>
        <w:gridCol w:w="709"/>
        <w:gridCol w:w="992"/>
        <w:gridCol w:w="4122"/>
      </w:tblGrid>
      <w:tr w:rsidR="00F40B8B" w14:paraId="688F1F10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2518A91D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Név</w:t>
            </w:r>
          </w:p>
        </w:tc>
        <w:tc>
          <w:tcPr>
            <w:tcW w:w="5985" w:type="dxa"/>
            <w:gridSpan w:val="4"/>
            <w:tcBorders>
              <w:bottom w:val="dotted" w:sz="12" w:space="0" w:color="auto"/>
            </w:tcBorders>
            <w:vAlign w:val="center"/>
          </w:tcPr>
          <w:p w14:paraId="3E1C8E62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572E8FCB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55A7A45E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Születési név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B599825" w14:textId="77777777" w:rsidR="00F40B8B" w:rsidRPr="00216B7F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25A62983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304F3C1C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Születési hely és idő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C1BE15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1AFBC8A1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7293400F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Anyja születési neve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60D6581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7D68BBA9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484C75E5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Állampolgárság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53AEE1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7BDD120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35F43F00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Személyi igazolvány száma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21BF89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1E65184B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180C70E6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Állandó lakcím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053EAD7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6D7BDB16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2761B516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Értesítési cím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6CDD8A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5B5703B5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4390C0AC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Telefonszám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33C4CB2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62A3ECC8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343615B0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E-mail cím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EAE019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212B75E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45BF9C5B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Munkahely neve és címe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2DE37E2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7909547" w14:textId="77777777" w:rsidTr="00761CCD">
        <w:trPr>
          <w:trHeight w:val="454"/>
        </w:trPr>
        <w:tc>
          <w:tcPr>
            <w:tcW w:w="3065" w:type="dxa"/>
            <w:gridSpan w:val="2"/>
            <w:vAlign w:val="center"/>
          </w:tcPr>
          <w:p w14:paraId="23113198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 w:rsidRPr="00B510A4">
              <w:rPr>
                <w:rFonts w:asciiTheme="majorHAnsi" w:hAnsiTheme="majorHAnsi"/>
                <w:b/>
              </w:rPr>
              <w:t>Beosztás / foglalkozás</w:t>
            </w:r>
          </w:p>
        </w:tc>
        <w:tc>
          <w:tcPr>
            <w:tcW w:w="598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5A860A5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42E50208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50BB7785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579CD857" w14:textId="77777777" w:rsidTr="00761CCD">
        <w:trPr>
          <w:trHeight w:val="454"/>
        </w:trPr>
        <w:tc>
          <w:tcPr>
            <w:tcW w:w="4928" w:type="dxa"/>
            <w:gridSpan w:val="5"/>
            <w:vAlign w:val="center"/>
          </w:tcPr>
          <w:p w14:paraId="668BC924" w14:textId="77777777" w:rsidR="00F40B8B" w:rsidRPr="00B510A4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Melyik egyetemen végzett?</w:t>
            </w:r>
          </w:p>
        </w:tc>
        <w:tc>
          <w:tcPr>
            <w:tcW w:w="4122" w:type="dxa"/>
            <w:vAlign w:val="center"/>
          </w:tcPr>
          <w:p w14:paraId="1BB05AEC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145194D7" w14:textId="77777777" w:rsidTr="00761CCD">
        <w:trPr>
          <w:trHeight w:val="454"/>
        </w:trPr>
        <w:tc>
          <w:tcPr>
            <w:tcW w:w="4928" w:type="dxa"/>
            <w:gridSpan w:val="5"/>
            <w:vAlign w:val="center"/>
          </w:tcPr>
          <w:p w14:paraId="37245BD2" w14:textId="77777777" w:rsidR="00F40B8B" w:rsidRPr="00603D6D" w:rsidRDefault="00F40B8B" w:rsidP="00761CCD">
            <w:pPr>
              <w:rPr>
                <w:rFonts w:asciiTheme="majorHAnsi" w:hAnsiTheme="majorHAnsi"/>
                <w:b/>
              </w:rPr>
            </w:pPr>
            <w:r w:rsidRPr="00603D6D">
              <w:rPr>
                <w:rFonts w:asciiTheme="majorHAnsi" w:hAnsiTheme="majorHAnsi"/>
                <w:b/>
              </w:rPr>
              <w:t>Az oklevél szak</w:t>
            </w:r>
            <w:r>
              <w:rPr>
                <w:rFonts w:asciiTheme="majorHAnsi" w:hAnsiTheme="majorHAnsi"/>
                <w:b/>
              </w:rPr>
              <w:t>ja és minősítése</w:t>
            </w:r>
            <w:r w:rsidRPr="00945293">
              <w:rPr>
                <w:rStyle w:val="Lbjegyzet-hivatkozs"/>
                <w:rFonts w:asciiTheme="majorHAnsi" w:hAnsiTheme="majorHAnsi"/>
              </w:rPr>
              <w:footnoteReference w:id="2"/>
            </w:r>
          </w:p>
        </w:tc>
        <w:tc>
          <w:tcPr>
            <w:tcW w:w="412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8E35571" w14:textId="77777777" w:rsidR="00F40B8B" w:rsidRPr="00B510A4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20A7A414" w14:textId="77777777" w:rsidTr="00761CCD">
        <w:trPr>
          <w:trHeight w:val="454"/>
        </w:trPr>
        <w:tc>
          <w:tcPr>
            <w:tcW w:w="4928" w:type="dxa"/>
            <w:gridSpan w:val="5"/>
            <w:vAlign w:val="center"/>
          </w:tcPr>
          <w:p w14:paraId="18C7A5D8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Az egyetemi / MA / MSc oklevél száma és kelte</w:t>
            </w:r>
          </w:p>
        </w:tc>
        <w:tc>
          <w:tcPr>
            <w:tcW w:w="412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E32099D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A723C60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5A4E5726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</w:p>
        </w:tc>
      </w:tr>
      <w:tr w:rsidR="00F40B8B" w14:paraId="0B0ABFA1" w14:textId="77777777" w:rsidTr="00761CCD">
        <w:trPr>
          <w:trHeight w:val="454"/>
        </w:trPr>
        <w:tc>
          <w:tcPr>
            <w:tcW w:w="2943" w:type="dxa"/>
            <w:vAlign w:val="center"/>
          </w:tcPr>
          <w:p w14:paraId="5B82F41B" w14:textId="77777777" w:rsidR="00F40B8B" w:rsidRPr="00A73113" w:rsidRDefault="00F40B8B" w:rsidP="00761CCD">
            <w:pPr>
              <w:rPr>
                <w:rFonts w:asciiTheme="majorHAnsi" w:hAnsiTheme="majorHAnsi"/>
                <w:b/>
              </w:rPr>
            </w:pPr>
            <w:r w:rsidRPr="00A73113">
              <w:rPr>
                <w:rFonts w:asciiTheme="majorHAnsi" w:hAnsiTheme="majorHAnsi"/>
                <w:b/>
              </w:rPr>
              <w:t>1.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73113">
              <w:rPr>
                <w:rFonts w:asciiTheme="majorHAnsi" w:hAnsiTheme="majorHAnsi"/>
                <w:b/>
              </w:rPr>
              <w:t>nyelv</w:t>
            </w:r>
            <w:r>
              <w:rPr>
                <w:rFonts w:asciiTheme="majorHAnsi" w:hAnsiTheme="majorHAnsi"/>
                <w:b/>
              </w:rPr>
              <w:t>, szint, típus</w:t>
            </w:r>
          </w:p>
        </w:tc>
        <w:tc>
          <w:tcPr>
            <w:tcW w:w="6107" w:type="dxa"/>
            <w:gridSpan w:val="5"/>
            <w:tcBorders>
              <w:bottom w:val="dotted" w:sz="12" w:space="0" w:color="auto"/>
            </w:tcBorders>
            <w:vAlign w:val="center"/>
          </w:tcPr>
          <w:p w14:paraId="49DBA9B7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6D998B26" w14:textId="77777777" w:rsidTr="00761CCD">
        <w:trPr>
          <w:trHeight w:val="454"/>
        </w:trPr>
        <w:tc>
          <w:tcPr>
            <w:tcW w:w="2943" w:type="dxa"/>
            <w:vAlign w:val="center"/>
          </w:tcPr>
          <w:p w14:paraId="3666376A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Az oklevél száma és kelte</w:t>
            </w:r>
          </w:p>
        </w:tc>
        <w:tc>
          <w:tcPr>
            <w:tcW w:w="6107" w:type="dxa"/>
            <w:gridSpan w:val="5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A68B2A1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FA78CDB" w14:textId="77777777" w:rsidTr="00761CCD">
        <w:trPr>
          <w:trHeight w:val="454"/>
        </w:trPr>
        <w:tc>
          <w:tcPr>
            <w:tcW w:w="2943" w:type="dxa"/>
            <w:vAlign w:val="center"/>
          </w:tcPr>
          <w:p w14:paraId="367C27A4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nyelv, szint, típus</w:t>
            </w:r>
          </w:p>
        </w:tc>
        <w:tc>
          <w:tcPr>
            <w:tcW w:w="6107" w:type="dxa"/>
            <w:gridSpan w:val="5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099BB7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0701CF4B" w14:textId="77777777" w:rsidTr="00761CCD">
        <w:trPr>
          <w:trHeight w:val="454"/>
        </w:trPr>
        <w:tc>
          <w:tcPr>
            <w:tcW w:w="2943" w:type="dxa"/>
            <w:vAlign w:val="center"/>
          </w:tcPr>
          <w:p w14:paraId="29D36B14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Az oklevél száma és kelte</w:t>
            </w:r>
          </w:p>
        </w:tc>
        <w:tc>
          <w:tcPr>
            <w:tcW w:w="6107" w:type="dxa"/>
            <w:gridSpan w:val="5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EBF969D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5AC30425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6B7A23F2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  <w:p w14:paraId="47C1E17E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  <w:p w14:paraId="73F46BDF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  <w:p w14:paraId="02DB46B2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  <w:p w14:paraId="3133D7BB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  <w:p w14:paraId="2CE7FC33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F40B8B" w14:paraId="5DD1DE9B" w14:textId="77777777" w:rsidTr="00761CCD">
        <w:trPr>
          <w:trHeight w:val="454"/>
        </w:trPr>
        <w:tc>
          <w:tcPr>
            <w:tcW w:w="3227" w:type="dxa"/>
            <w:gridSpan w:val="3"/>
            <w:vAlign w:val="center"/>
          </w:tcPr>
          <w:p w14:paraId="0682F48F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választott doktori iskola</w:t>
            </w:r>
          </w:p>
        </w:tc>
        <w:tc>
          <w:tcPr>
            <w:tcW w:w="5823" w:type="dxa"/>
            <w:gridSpan w:val="3"/>
            <w:tcBorders>
              <w:bottom w:val="dotted" w:sz="12" w:space="0" w:color="auto"/>
            </w:tcBorders>
            <w:vAlign w:val="center"/>
          </w:tcPr>
          <w:p w14:paraId="68ECC1C0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  <w:r w:rsidRPr="00EE053B">
              <w:rPr>
                <w:rFonts w:asciiTheme="majorHAnsi" w:hAnsiTheme="majorHAnsi"/>
              </w:rPr>
              <w:t>Történelem</w:t>
            </w:r>
            <w:r>
              <w:rPr>
                <w:rFonts w:asciiTheme="majorHAnsi" w:hAnsiTheme="majorHAnsi"/>
              </w:rPr>
              <w:t>tudományi Doktori Iskola</w:t>
            </w:r>
          </w:p>
        </w:tc>
      </w:tr>
      <w:tr w:rsidR="00F40B8B" w14:paraId="64671E9A" w14:textId="77777777" w:rsidTr="00761CCD">
        <w:trPr>
          <w:trHeight w:val="454"/>
        </w:trPr>
        <w:tc>
          <w:tcPr>
            <w:tcW w:w="3227" w:type="dxa"/>
            <w:gridSpan w:val="3"/>
            <w:vAlign w:val="center"/>
          </w:tcPr>
          <w:p w14:paraId="5755C3D0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választott doktori program</w:t>
            </w:r>
          </w:p>
        </w:tc>
        <w:tc>
          <w:tcPr>
            <w:tcW w:w="5823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45E4CC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53C8E91D" w14:textId="77777777" w:rsidTr="00761CCD">
        <w:trPr>
          <w:trHeight w:val="454"/>
        </w:trPr>
        <w:tc>
          <w:tcPr>
            <w:tcW w:w="3227" w:type="dxa"/>
            <w:gridSpan w:val="3"/>
            <w:vAlign w:val="center"/>
          </w:tcPr>
          <w:p w14:paraId="630DF87F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 témavezető neve </w:t>
            </w:r>
          </w:p>
        </w:tc>
        <w:tc>
          <w:tcPr>
            <w:tcW w:w="5823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A031853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480AB23E" w14:textId="77777777" w:rsidTr="00761CCD">
        <w:trPr>
          <w:trHeight w:val="454"/>
        </w:trPr>
        <w:tc>
          <w:tcPr>
            <w:tcW w:w="3227" w:type="dxa"/>
            <w:gridSpan w:val="3"/>
            <w:vAlign w:val="center"/>
          </w:tcPr>
          <w:p w14:paraId="5DA3E9E1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témavezető munkahelye</w:t>
            </w:r>
          </w:p>
        </w:tc>
        <w:tc>
          <w:tcPr>
            <w:tcW w:w="5823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4504F9A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7E1F66C4" w14:textId="77777777" w:rsidTr="00761CCD">
        <w:trPr>
          <w:trHeight w:val="454"/>
        </w:trPr>
        <w:tc>
          <w:tcPr>
            <w:tcW w:w="3227" w:type="dxa"/>
            <w:gridSpan w:val="3"/>
            <w:vAlign w:val="center"/>
          </w:tcPr>
          <w:p w14:paraId="5D64D28F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választott téma címe</w:t>
            </w:r>
          </w:p>
        </w:tc>
        <w:tc>
          <w:tcPr>
            <w:tcW w:w="5823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FEE9036" w14:textId="77777777" w:rsidR="00F40B8B" w:rsidRPr="00EE053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13FA303C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15B676D9" w14:textId="77777777" w:rsidR="00F40B8B" w:rsidRDefault="00F40B8B" w:rsidP="00761CCD">
            <w:pPr>
              <w:rPr>
                <w:rFonts w:asciiTheme="majorHAnsi" w:hAnsiTheme="majorHAnsi"/>
                <w:b/>
              </w:rPr>
            </w:pPr>
          </w:p>
        </w:tc>
      </w:tr>
      <w:tr w:rsidR="00F40B8B" w14:paraId="62C48212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001939A1" w14:textId="77777777" w:rsidR="00F40B8B" w:rsidRPr="00877587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Mely képzési és finanszírozási formára jelentkezik?</w:t>
            </w:r>
            <w:r w:rsidRPr="00345B1F">
              <w:rPr>
                <w:rStyle w:val="Lbjegyzet-hivatkozs"/>
                <w:rFonts w:asciiTheme="majorHAnsi" w:hAnsiTheme="majorHAnsi"/>
              </w:rPr>
              <w:footnoteReference w:id="3"/>
            </w:r>
          </w:p>
        </w:tc>
      </w:tr>
      <w:tr w:rsidR="00F40B8B" w14:paraId="5D3D7180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27BEC94E" w14:textId="77777777" w:rsidR="00F40B8B" w:rsidRPr="00877587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 szervezett képzés, kizárólag ösztöndíjas</w:t>
            </w:r>
          </w:p>
        </w:tc>
      </w:tr>
      <w:tr w:rsidR="00F40B8B" w14:paraId="1C856381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1938363C" w14:textId="77777777" w:rsidR="00F40B8B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szervezett képzés, ösztöndíjas vagy költségtérítéses</w:t>
            </w:r>
          </w:p>
        </w:tc>
      </w:tr>
      <w:tr w:rsidR="00F40B8B" w14:paraId="77842750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44471F2F" w14:textId="77777777" w:rsidR="00F40B8B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szervezett képzés, kizárólag költségtérítéses</w:t>
            </w:r>
          </w:p>
        </w:tc>
      </w:tr>
      <w:tr w:rsidR="00F40B8B" w14:paraId="257256A0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23E50EB7" w14:textId="77777777" w:rsidR="00F40B8B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egyéni képzés, költségtérítéses</w:t>
            </w:r>
          </w:p>
        </w:tc>
      </w:tr>
      <w:tr w:rsidR="00F40B8B" w14:paraId="690E2390" w14:textId="77777777" w:rsidTr="00761CCD">
        <w:trPr>
          <w:trHeight w:val="454"/>
        </w:trPr>
        <w:tc>
          <w:tcPr>
            <w:tcW w:w="9050" w:type="dxa"/>
            <w:gridSpan w:val="6"/>
            <w:vAlign w:val="center"/>
          </w:tcPr>
          <w:p w14:paraId="2E72114B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</w:tc>
      </w:tr>
      <w:tr w:rsidR="00F40B8B" w14:paraId="1767C808" w14:textId="77777777" w:rsidTr="00761CCD">
        <w:trPr>
          <w:trHeight w:val="454"/>
        </w:trPr>
        <w:tc>
          <w:tcPr>
            <w:tcW w:w="3936" w:type="dxa"/>
            <w:gridSpan w:val="4"/>
            <w:vAlign w:val="center"/>
          </w:tcPr>
          <w:p w14:paraId="5E7749CA" w14:textId="77777777" w:rsidR="00F40B8B" w:rsidRPr="007C524F" w:rsidRDefault="00F40B8B" w:rsidP="00761CCD">
            <w:pPr>
              <w:rPr>
                <w:rFonts w:asciiTheme="majorHAnsi" w:hAnsiTheme="majorHAnsi"/>
                <w:b/>
                <w:vertAlign w:val="superscript"/>
              </w:rPr>
            </w:pPr>
            <w:r>
              <w:rPr>
                <w:rFonts w:asciiTheme="majorHAnsi" w:hAnsiTheme="majorHAnsi"/>
                <w:b/>
              </w:rPr>
              <w:t>Más doktori iskolába is pályázott?</w:t>
            </w:r>
            <w:r w:rsidRPr="007C524F">
              <w:rPr>
                <w:rFonts w:asciiTheme="majorHAnsi" w:hAnsiTheme="majorHAnsi"/>
                <w:vertAlign w:val="superscript"/>
              </w:rPr>
              <w:t>3</w:t>
            </w:r>
          </w:p>
        </w:tc>
        <w:tc>
          <w:tcPr>
            <w:tcW w:w="5114" w:type="dxa"/>
            <w:gridSpan w:val="2"/>
            <w:vAlign w:val="center"/>
          </w:tcPr>
          <w:p w14:paraId="2156BB9A" w14:textId="77777777" w:rsidR="00F40B8B" w:rsidRDefault="00F40B8B" w:rsidP="00761CC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igen / nem</w:t>
            </w:r>
          </w:p>
        </w:tc>
      </w:tr>
      <w:tr w:rsidR="00F40B8B" w14:paraId="43C9CB5C" w14:textId="77777777" w:rsidTr="00761CCD">
        <w:trPr>
          <w:trHeight w:val="454"/>
        </w:trPr>
        <w:tc>
          <w:tcPr>
            <w:tcW w:w="3936" w:type="dxa"/>
            <w:gridSpan w:val="4"/>
            <w:vAlign w:val="center"/>
          </w:tcPr>
          <w:p w14:paraId="0371A085" w14:textId="77777777" w:rsidR="00F40B8B" w:rsidRPr="00345B1F" w:rsidRDefault="00F40B8B" w:rsidP="00761CC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másik doktori iskola megnevezése</w:t>
            </w:r>
          </w:p>
        </w:tc>
        <w:tc>
          <w:tcPr>
            <w:tcW w:w="5114" w:type="dxa"/>
            <w:gridSpan w:val="2"/>
            <w:tcBorders>
              <w:bottom w:val="dotted" w:sz="12" w:space="0" w:color="auto"/>
            </w:tcBorders>
            <w:vAlign w:val="center"/>
          </w:tcPr>
          <w:p w14:paraId="3927B7FA" w14:textId="77777777" w:rsidR="00F40B8B" w:rsidRDefault="00F40B8B" w:rsidP="00761CCD">
            <w:pPr>
              <w:rPr>
                <w:rFonts w:asciiTheme="majorHAnsi" w:hAnsiTheme="majorHAnsi"/>
              </w:rPr>
            </w:pPr>
          </w:p>
        </w:tc>
      </w:tr>
    </w:tbl>
    <w:p w14:paraId="2F8B6496" w14:textId="77777777" w:rsidR="00F40B8B" w:rsidRDefault="00F40B8B" w:rsidP="00F40B8B">
      <w:pPr>
        <w:rPr>
          <w:rFonts w:asciiTheme="majorHAnsi" w:hAnsiTheme="majorHAnsi"/>
          <w:sz w:val="24"/>
          <w:szCs w:val="24"/>
        </w:rPr>
      </w:pPr>
    </w:p>
    <w:p w14:paraId="119E9201" w14:textId="77777777" w:rsidR="00F40B8B" w:rsidRDefault="00F40B8B" w:rsidP="00F40B8B">
      <w:pPr>
        <w:jc w:val="both"/>
        <w:rPr>
          <w:rFonts w:asciiTheme="majorHAnsi" w:hAnsiTheme="majorHAnsi"/>
          <w:i/>
          <w:sz w:val="24"/>
          <w:szCs w:val="24"/>
        </w:rPr>
      </w:pPr>
    </w:p>
    <w:p w14:paraId="0B53FD18" w14:textId="77777777" w:rsidR="00F40B8B" w:rsidRDefault="00F40B8B" w:rsidP="00F40B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Büntetőjogi felelősségem tudatában kijelentem, hogy a fenti adatok a valóságnak megfelelnek, és tudomásul veszem, hogy a valótlan adatok közléséből származó hátrányok engem terhelnek.</w:t>
      </w:r>
    </w:p>
    <w:p w14:paraId="30213532" w14:textId="77777777" w:rsidR="00F40B8B" w:rsidRDefault="00F40B8B" w:rsidP="00F40B8B">
      <w:pPr>
        <w:rPr>
          <w:rFonts w:asciiTheme="majorHAnsi" w:hAnsiTheme="majorHAnsi"/>
        </w:rPr>
      </w:pPr>
    </w:p>
    <w:p w14:paraId="050290D7" w14:textId="77777777" w:rsidR="00F40B8B" w:rsidRDefault="00F40B8B" w:rsidP="00F40B8B">
      <w:pPr>
        <w:rPr>
          <w:rFonts w:asciiTheme="majorHAnsi" w:hAnsiTheme="majorHAnsi"/>
        </w:rPr>
      </w:pPr>
      <w:r w:rsidRPr="00345B1F">
        <w:rPr>
          <w:rFonts w:asciiTheme="majorHAnsi" w:hAnsiTheme="majorHAnsi"/>
        </w:rPr>
        <w:t>Kelt</w:t>
      </w:r>
    </w:p>
    <w:p w14:paraId="4E7B3B22" w14:textId="77777777" w:rsidR="00F40B8B" w:rsidRPr="00345B1F" w:rsidRDefault="00F40B8B" w:rsidP="00F40B8B">
      <w:pPr>
        <w:rPr>
          <w:rFonts w:asciiTheme="majorHAnsi" w:hAnsiTheme="maj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F40B8B" w14:paraId="2926EC4C" w14:textId="77777777" w:rsidTr="00761CCD">
        <w:tc>
          <w:tcPr>
            <w:tcW w:w="4606" w:type="dxa"/>
          </w:tcPr>
          <w:p w14:paraId="68985593" w14:textId="77777777" w:rsidR="00F40B8B" w:rsidRDefault="00F40B8B" w:rsidP="00761C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dotted" w:sz="12" w:space="0" w:color="auto"/>
            </w:tcBorders>
          </w:tcPr>
          <w:p w14:paraId="3717DA85" w14:textId="77777777" w:rsidR="00F40B8B" w:rsidRDefault="00F40B8B" w:rsidP="00761C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0B8B" w14:paraId="443168DF" w14:textId="77777777" w:rsidTr="00761CCD">
        <w:tc>
          <w:tcPr>
            <w:tcW w:w="4606" w:type="dxa"/>
          </w:tcPr>
          <w:p w14:paraId="5543DA21" w14:textId="77777777" w:rsidR="00F40B8B" w:rsidRDefault="00F40B8B" w:rsidP="00761C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713F882" w14:textId="77777777" w:rsidR="00F40B8B" w:rsidRPr="00345B1F" w:rsidRDefault="00F40B8B" w:rsidP="00761CCD">
            <w:pPr>
              <w:jc w:val="center"/>
              <w:rPr>
                <w:rFonts w:asciiTheme="majorHAnsi" w:hAnsiTheme="majorHAnsi"/>
              </w:rPr>
            </w:pPr>
            <w:r w:rsidRPr="00345B1F">
              <w:rPr>
                <w:rFonts w:asciiTheme="majorHAnsi" w:hAnsiTheme="majorHAnsi"/>
              </w:rPr>
              <w:t>a jelentkező aláírása</w:t>
            </w:r>
          </w:p>
        </w:tc>
      </w:tr>
    </w:tbl>
    <w:p w14:paraId="3690FE17" w14:textId="77777777" w:rsidR="0083703B" w:rsidRPr="00BC1D60" w:rsidRDefault="0083703B" w:rsidP="0083703B">
      <w:pPr>
        <w:tabs>
          <w:tab w:val="left" w:pos="1980"/>
        </w:tabs>
        <w:rPr>
          <w:rFonts w:ascii="Cambria" w:hAnsi="Cambria"/>
          <w:sz w:val="24"/>
          <w:szCs w:val="24"/>
        </w:rPr>
      </w:pPr>
    </w:p>
    <w:sectPr w:rsidR="0083703B" w:rsidRPr="00BC1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E211" w14:textId="77777777" w:rsidR="00F40B8B" w:rsidRDefault="00F40B8B" w:rsidP="00B96BC5">
      <w:pPr>
        <w:spacing w:after="0" w:line="240" w:lineRule="auto"/>
      </w:pPr>
      <w:r>
        <w:separator/>
      </w:r>
    </w:p>
  </w:endnote>
  <w:endnote w:type="continuationSeparator" w:id="0">
    <w:p w14:paraId="28766467" w14:textId="77777777" w:rsidR="00F40B8B" w:rsidRDefault="00F40B8B" w:rsidP="00B9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73A0" w14:textId="77777777" w:rsidR="00AF398C" w:rsidRDefault="00AF39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96B8" w14:textId="77777777" w:rsidR="00AF398C" w:rsidRDefault="00AF39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869B" w14:textId="77777777" w:rsidR="00AF398C" w:rsidRDefault="00AF3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6FC13" w14:textId="77777777" w:rsidR="00F40B8B" w:rsidRDefault="00F40B8B" w:rsidP="00B96BC5">
      <w:pPr>
        <w:spacing w:after="0" w:line="240" w:lineRule="auto"/>
      </w:pPr>
      <w:r>
        <w:separator/>
      </w:r>
    </w:p>
  </w:footnote>
  <w:footnote w:type="continuationSeparator" w:id="0">
    <w:p w14:paraId="03C2D2C5" w14:textId="77777777" w:rsidR="00F40B8B" w:rsidRDefault="00F40B8B" w:rsidP="00B96BC5">
      <w:pPr>
        <w:spacing w:after="0" w:line="240" w:lineRule="auto"/>
      </w:pPr>
      <w:r>
        <w:continuationSeparator/>
      </w:r>
    </w:p>
  </w:footnote>
  <w:footnote w:id="1">
    <w:p w14:paraId="502F92D4" w14:textId="77777777" w:rsidR="00F40B8B" w:rsidRPr="00345B1F" w:rsidRDefault="00F40B8B" w:rsidP="00F40B8B">
      <w:pPr>
        <w:pStyle w:val="Lbjegyzetszveg"/>
        <w:rPr>
          <w:rFonts w:asciiTheme="majorHAnsi" w:hAnsiTheme="majorHAnsi"/>
        </w:rPr>
      </w:pPr>
      <w:r w:rsidRPr="00345B1F">
        <w:rPr>
          <w:rStyle w:val="Lbjegyzet-hivatkozs"/>
          <w:rFonts w:asciiTheme="majorHAnsi" w:hAnsiTheme="majorHAnsi"/>
        </w:rPr>
        <w:footnoteRef/>
      </w:r>
      <w:r w:rsidRPr="00345B1F">
        <w:rPr>
          <w:rFonts w:asciiTheme="majorHAnsi" w:hAnsiTheme="majorHAnsi"/>
        </w:rPr>
        <w:t xml:space="preserve"> Csak</w:t>
      </w:r>
      <w:r>
        <w:rPr>
          <w:rFonts w:asciiTheme="majorHAnsi" w:hAnsiTheme="majorHAnsi"/>
        </w:rPr>
        <w:t xml:space="preserve"> számítógéppel kitöltött adatlapokat tudunk elfogadni!</w:t>
      </w:r>
    </w:p>
  </w:footnote>
  <w:footnote w:id="2">
    <w:p w14:paraId="4C20A82E" w14:textId="77777777" w:rsidR="00F40B8B" w:rsidRPr="00945293" w:rsidRDefault="00F40B8B" w:rsidP="00F40B8B">
      <w:pPr>
        <w:pStyle w:val="Lbjegyzetszveg"/>
        <w:jc w:val="both"/>
        <w:rPr>
          <w:rFonts w:asciiTheme="majorHAnsi" w:hAnsiTheme="majorHAnsi"/>
        </w:rPr>
      </w:pPr>
      <w:r w:rsidRPr="00945293">
        <w:rPr>
          <w:rStyle w:val="Lbjegyzet-hivatkozs"/>
          <w:rFonts w:asciiTheme="majorHAnsi" w:hAnsiTheme="majorHAnsi"/>
        </w:rPr>
        <w:footnoteRef/>
      </w:r>
      <w:r w:rsidRPr="009452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Több végzettség esetén a Történelemtudományi Doktori Iskola profiljához leginkább illeszkedő szakot írja be!</w:t>
      </w:r>
    </w:p>
  </w:footnote>
  <w:footnote w:id="3">
    <w:p w14:paraId="1BE0CC66" w14:textId="77777777" w:rsidR="00F40B8B" w:rsidRPr="00345B1F" w:rsidRDefault="00F40B8B" w:rsidP="00F40B8B">
      <w:pPr>
        <w:pStyle w:val="Lbjegyzetszveg"/>
        <w:jc w:val="both"/>
        <w:rPr>
          <w:rFonts w:asciiTheme="majorHAnsi" w:hAnsiTheme="majorHAnsi"/>
        </w:rPr>
      </w:pPr>
      <w:r w:rsidRPr="00345B1F">
        <w:rPr>
          <w:rStyle w:val="Lbjegyzet-hivatkozs"/>
          <w:rFonts w:asciiTheme="majorHAnsi" w:hAnsiTheme="majorHAnsi"/>
        </w:rPr>
        <w:footnoteRef/>
      </w:r>
      <w:r w:rsidRPr="00345B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megfelelő szöveg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2638" w14:textId="77777777" w:rsidR="00AF398C" w:rsidRDefault="00AF39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FFEB" w14:textId="77777777" w:rsidR="00B96BC5" w:rsidRDefault="00AF398C" w:rsidP="00B96BC5">
    <w:pPr>
      <w:pStyle w:val="lfej"/>
      <w:tabs>
        <w:tab w:val="clear" w:pos="4536"/>
        <w:tab w:val="clear" w:pos="9072"/>
        <w:tab w:val="left" w:pos="1515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E116DC2" wp14:editId="2DAC907B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62850" cy="10690696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K_D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68" cy="1069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A494" w14:textId="77777777" w:rsidR="00AF398C" w:rsidRDefault="00AF39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B"/>
    <w:rsid w:val="000C4065"/>
    <w:rsid w:val="00361B35"/>
    <w:rsid w:val="006575BD"/>
    <w:rsid w:val="006646B2"/>
    <w:rsid w:val="00741C08"/>
    <w:rsid w:val="0083703B"/>
    <w:rsid w:val="00854A7A"/>
    <w:rsid w:val="008F1967"/>
    <w:rsid w:val="00972370"/>
    <w:rsid w:val="00AF398C"/>
    <w:rsid w:val="00B7389D"/>
    <w:rsid w:val="00B96BC5"/>
    <w:rsid w:val="00BC1D60"/>
    <w:rsid w:val="00C97C95"/>
    <w:rsid w:val="00D64CC8"/>
    <w:rsid w:val="00DB6299"/>
    <w:rsid w:val="00DF2FED"/>
    <w:rsid w:val="00E7333F"/>
    <w:rsid w:val="00E9566C"/>
    <w:rsid w:val="00F40B8B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1BF4"/>
  <w15:docId w15:val="{56AFC099-D8CC-41C0-83FE-FFE8B73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6BC5"/>
  </w:style>
  <w:style w:type="paragraph" w:styleId="llb">
    <w:name w:val="footer"/>
    <w:basedOn w:val="Norml"/>
    <w:link w:val="llbChar"/>
    <w:uiPriority w:val="99"/>
    <w:unhideWhenUsed/>
    <w:rsid w:val="00B9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6BC5"/>
  </w:style>
  <w:style w:type="paragraph" w:styleId="Buborkszveg">
    <w:name w:val="Balloon Text"/>
    <w:basedOn w:val="Norml"/>
    <w:link w:val="BuborkszvegChar"/>
    <w:uiPriority w:val="99"/>
    <w:semiHidden/>
    <w:unhideWhenUsed/>
    <w:rsid w:val="00F7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52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40B8B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B8B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B8B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40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yDrive\EKF\TDI\Dokumentumok\TDI_lev&#233;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TDI_levélpapír</Template>
  <TotalTime>5</TotalTime>
  <Pages>2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Ballabás Dániel</dc:creator>
  <cp:lastModifiedBy>Ballabás Dániel</cp:lastModifiedBy>
  <cp:revision>1</cp:revision>
  <dcterms:created xsi:type="dcterms:W3CDTF">2017-03-24T08:20:00Z</dcterms:created>
  <dcterms:modified xsi:type="dcterms:W3CDTF">2017-03-24T08:26:00Z</dcterms:modified>
</cp:coreProperties>
</file>