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01" w:rsidRPr="00417D8B" w:rsidRDefault="00935801" w:rsidP="00935801">
      <w:pPr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</w:p>
    <w:p w:rsidR="00935801" w:rsidRPr="00417D8B" w:rsidRDefault="00935801" w:rsidP="00935801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17D8B">
        <w:rPr>
          <w:rFonts w:asciiTheme="majorHAnsi" w:eastAsia="Times New Roman" w:hAnsiTheme="majorHAnsi" w:cstheme="majorHAnsi"/>
          <w:b/>
          <w:sz w:val="24"/>
          <w:szCs w:val="24"/>
        </w:rPr>
        <w:t>JEGYZŐKÖNYV</w:t>
      </w:r>
    </w:p>
    <w:p w:rsidR="00935801" w:rsidRPr="00417D8B" w:rsidRDefault="003C689B" w:rsidP="00935801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417D8B">
        <w:rPr>
          <w:rFonts w:asciiTheme="majorHAnsi" w:eastAsia="Times New Roman" w:hAnsiTheme="majorHAnsi" w:cstheme="majorHAnsi"/>
          <w:sz w:val="24"/>
          <w:szCs w:val="24"/>
        </w:rPr>
        <w:t>amely</w:t>
      </w:r>
      <w:proofErr w:type="gramEnd"/>
      <w:r w:rsidRPr="00417D8B">
        <w:rPr>
          <w:rFonts w:asciiTheme="majorHAnsi" w:eastAsia="Times New Roman" w:hAnsiTheme="majorHAnsi" w:cstheme="majorHAnsi"/>
          <w:sz w:val="24"/>
          <w:szCs w:val="24"/>
        </w:rPr>
        <w:t xml:space="preserve"> készült 2020.04.17-én, </w:t>
      </w:r>
    </w:p>
    <w:p w:rsidR="00935801" w:rsidRPr="00417D8B" w:rsidRDefault="00935801" w:rsidP="00935801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417D8B">
        <w:rPr>
          <w:rFonts w:asciiTheme="majorHAnsi" w:eastAsia="Times New Roman" w:hAnsiTheme="majorHAnsi" w:cstheme="majorHAnsi"/>
          <w:sz w:val="24"/>
          <w:szCs w:val="24"/>
        </w:rPr>
        <w:t>az</w:t>
      </w:r>
      <w:proofErr w:type="gramEnd"/>
      <w:r w:rsidRPr="00417D8B">
        <w:rPr>
          <w:rFonts w:asciiTheme="majorHAnsi" w:eastAsia="Times New Roman" w:hAnsiTheme="majorHAnsi" w:cstheme="majorHAnsi"/>
          <w:sz w:val="24"/>
          <w:szCs w:val="24"/>
        </w:rPr>
        <w:t xml:space="preserve"> EKE Hallgatói Önkormányzatának </w:t>
      </w:r>
    </w:p>
    <w:p w:rsidR="003C689B" w:rsidRPr="00417D8B" w:rsidRDefault="003C689B" w:rsidP="00935801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417D8B">
        <w:rPr>
          <w:rFonts w:asciiTheme="majorHAnsi" w:eastAsia="Times New Roman" w:hAnsiTheme="majorHAnsi" w:cstheme="majorHAnsi"/>
          <w:sz w:val="24"/>
          <w:szCs w:val="24"/>
        </w:rPr>
        <w:t>virtuális</w:t>
      </w:r>
      <w:proofErr w:type="gramEnd"/>
    </w:p>
    <w:p w:rsidR="00935801" w:rsidRPr="00417D8B" w:rsidRDefault="00935801" w:rsidP="00935801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417D8B">
        <w:rPr>
          <w:rFonts w:asciiTheme="majorHAnsi" w:eastAsia="Times New Roman" w:hAnsiTheme="majorHAnsi" w:cstheme="majorHAnsi"/>
          <w:sz w:val="24"/>
          <w:szCs w:val="24"/>
        </w:rPr>
        <w:t>Küldöttgyűlésén.</w:t>
      </w:r>
    </w:p>
    <w:p w:rsidR="00935801" w:rsidRPr="00417D8B" w:rsidRDefault="00935801" w:rsidP="00417D8B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C689B" w:rsidRPr="00417D8B" w:rsidRDefault="00935801" w:rsidP="00417D8B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17D8B">
        <w:rPr>
          <w:rFonts w:asciiTheme="majorHAnsi" w:eastAsia="Times New Roman" w:hAnsiTheme="majorHAnsi" w:cstheme="majorHAnsi"/>
          <w:b/>
          <w:sz w:val="24"/>
          <w:szCs w:val="24"/>
        </w:rPr>
        <w:t>Jelen vannak</w:t>
      </w:r>
      <w:r w:rsidRPr="00417D8B">
        <w:rPr>
          <w:rFonts w:asciiTheme="majorHAnsi" w:eastAsia="Times New Roman" w:hAnsiTheme="majorHAnsi" w:cstheme="majorHAnsi"/>
          <w:sz w:val="24"/>
          <w:szCs w:val="24"/>
        </w:rPr>
        <w:t>: az EHÖK képviselői, Egri Campus Hallgatói Önkormányzat képviselői, Gyöngyösi Campus Hallgatói Önkormányzat képviselői, Jászberényi Campus Hallgatói Önkormányzat képviselői, Sárospataki Campus Hallgatói Önkormányzat képviselői, Kollégiumi Bizottság, Felügyelő Bizottság, Kővári Vikt</w:t>
      </w:r>
      <w:r w:rsidR="003C689B" w:rsidRPr="00417D8B">
        <w:rPr>
          <w:rFonts w:asciiTheme="majorHAnsi" w:eastAsia="Times New Roman" w:hAnsiTheme="majorHAnsi" w:cstheme="majorHAnsi"/>
          <w:sz w:val="24"/>
          <w:szCs w:val="24"/>
        </w:rPr>
        <w:t>or.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Mindenkit köszöntök az első online Küldöttgyűlésen. Első körben felszeretném kérni Muhari Hajnalkát az Ellenőrző Bizottság elnökét, hogy állapítsa meg a küldöttgyűlés szabályosságát.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Muhari Hajnalka: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Megállapítom, hogy szabályosan lett összehívva, mandátum ellenőrzésként kérném, hogy a chat részben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jelezze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ha van szavazati joga. Megállapítom, hogy 21 mandátum van jelen.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Motolai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Anna Dórát szeretném felkérni jegyzőkönyvvezetésre, aki ezzel egyet tud érteni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az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jelezze. 21 igen 0 nem 0 tartózkodom szavazattal elfogadva.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1.Napirendi pont: Bejelentések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Arra szeretnénk kérni, hogy ha problémátok van a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feladatokkal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az elnökséggel, akkor kérlek jelezzétek, hiszen mi is ebből tanulunk. Nem rég kértem, hogy írjatok azzal </w:t>
      </w:r>
      <w:r w:rsidRPr="00417D8B">
        <w:rPr>
          <w:rFonts w:asciiTheme="majorHAnsi" w:hAnsiTheme="majorHAnsi" w:cstheme="majorHAnsi"/>
          <w:sz w:val="24"/>
          <w:szCs w:val="24"/>
        </w:rPr>
        <w:lastRenderedPageBreak/>
        <w:t>kapcsolatban egy „fogalmazást”,  hogy miért jó hogy HÖK-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ösök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vagytok, ennek a célja az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volt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ti is visszanyerjétek a motivációtokat. A csapat 80%-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ának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sikerült elküldeni, amit nagyon köszönök. És hogy kicsit rossz híreket is mondjak, a Gyöngyösi Campus nem csak az AVK-t csatolják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el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hanem az egész campust. Én nagyon szomorú vagyok.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Benivel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megbeszéltük, hogy szeretnénk egy megbeszélést a GYKRC HÖK-el, hiszen így új feladatok vannak. A napokban megküldték a szakok akkreditációját is, a gyöngyösi szakokat szeretnék Egerbe is elindítani. A képzési helyeken lesz lehetőség változtatni. Április 30-ig kell adatszolgáltatást küldeni az ITM-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nek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 hallgatókkal és az oktatókkal kapcsolatban. A nemzetközi hallgatók Egerbe fognak tartozni.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Lénárt Dóra</w:t>
      </w:r>
      <w:r w:rsidRPr="00417D8B">
        <w:rPr>
          <w:rFonts w:asciiTheme="majorHAnsi" w:hAnsiTheme="majorHAnsi" w:cstheme="majorHAnsi"/>
          <w:sz w:val="24"/>
          <w:szCs w:val="24"/>
        </w:rPr>
        <w:t xml:space="preserve">: Mi is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ugyanezek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az információkat kaptuk. A SZIE 2021-től lesz Alapítványi, de még az sem biztos, hogy SZIE lesz a neve.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Az egyetemi tárgyalások már megkezdődtek. A helyzet folyamatosan változik, amint tudni fogunk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valamit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azt számotokra is fogjuk jelezni.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2.Napirendi pont: EHÖK elnökségi beszámolók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</w:t>
      </w:r>
      <w:r w:rsidRPr="00417D8B">
        <w:rPr>
          <w:rFonts w:asciiTheme="majorHAnsi" w:hAnsiTheme="majorHAnsi" w:cstheme="majorHAnsi"/>
          <w:sz w:val="24"/>
          <w:szCs w:val="24"/>
        </w:rPr>
        <w:t xml:space="preserve">: Én kiszeretném egészíteni a beszámolómat. Volt Választmányi ülés március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27-én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melyen az alábbi témákat érintettük. A HÖOK is egyaránt fontosnak tartotta a sportot, az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nftv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módosítást összefoglalóan elmondták (hallgatói szerződések, alapítványi iskolák). Az ESU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boardmeeting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elmarad, mert nem tudják elkezdeni a szervező folyamatokat. A félév kitolása is szóba került, hiszen ez fontos az ösztöndíjak szempontjából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,  de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az ITM-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ből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nem érkezett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válasz.A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HÖOK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stipi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vezetőmentora Lányi Martin lett, melyhez ezúttal is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gratulálok!Több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egyetemi tanács is volt, ahol részt veszek.  A távoktatás minden alkalommal szóba kerül, a távoktatásos kérdőíven már kb. 300 kitöltés van. Elkészültek a szakmai gyakorlatokkal kapcsolatban elkészültek a koncepciók is, melyek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hallgatóbarátak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. Ezek a héten kiküldésre kerültek.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végzősők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befogják tudni fejezni a gyakorlatukat. Az oktatási naptárban már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látthattátok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, hogy 2 záróvizsga időszak lesz. Lesz egy júniusban, itt azoknak lesz lehetőségük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záróvizsgázni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, akik tudtak haladni a tanulmányaikkal és nem került tárgya eltörlésre.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Agusztusban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azok fognak tudni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záróvizsgázni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, akik tantárgyuk került eltörlésre vagy nem tudták teljesíteni a gyakorlatukat.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szakfolgozat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és portfolió védés online történik megvédésre. A záróvizsga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szenélyesen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szigorú szabályok szerint kerülnek megszervezésre és lebonyolításra. A </w:t>
      </w:r>
      <w:r w:rsidRPr="00417D8B">
        <w:rPr>
          <w:rFonts w:asciiTheme="majorHAnsi" w:hAnsiTheme="majorHAnsi" w:cstheme="majorHAnsi"/>
          <w:sz w:val="24"/>
          <w:szCs w:val="24"/>
        </w:rPr>
        <w:lastRenderedPageBreak/>
        <w:t xml:space="preserve">diplomaosztó szeptemberbe kerül megtarásra.  Lesz egy hallgatói felmérés ez leginkább a beiskolázás szempontjából lesz fontos. Diplomakiadásról is szó esett, ez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kb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17 milliós költség az egyetem számára, itt majd lesz egy adategyeztetés ezt a hónap végéig szeretnék megcsinálni, ezek után kerülnek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kállításra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, de ez nem lesz egy egyszerű folyamat. Ezzel kapcsolatban lesz egy HKR módosítás, hiszen az van benne, hogy a diplomát a vizsgabizottság elnöke és a rektor írja alá, így  arra lesz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módosítva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csak a rektori aláírásra van szükség. Itt kérjétek türelemre a hallgatókat. A vizsgaidőszakkal kapcsolatban 14 nappal a vizsgát megelőző napig kell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kírni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 vizsgaidőpontokat, online tervezik lebonyolítani a vizsgát. Törekednek megajánlott jegyek osztására. Szóba került a szolidaritási alap, amelyet arra szeretnének felhasználni, hogy a megszorult dolgozókat segítsék. A TDK-val kapcsolatban az az állásfoglalás, hogy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végzősőknek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is lehetőségük legyen részt venni, így ők majd az őszi fordulón is tudnak indulni, így lehetőségük lesz a 2020. tavaszi OTDK-n elindulni.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</w:t>
      </w:r>
      <w:r w:rsidRPr="00417D8B">
        <w:rPr>
          <w:rFonts w:asciiTheme="majorHAnsi" w:hAnsiTheme="majorHAnsi" w:cstheme="majorHAnsi"/>
          <w:sz w:val="24"/>
          <w:szCs w:val="24"/>
        </w:rPr>
        <w:t>: van valakinek kérdése?  Ha nincs, akkor szavazzunk arról, hogy eltudjátok-e fogadni a beszámolómat.21 igen 0 nem 0 tartózkodom szavazattal a beszámoló elfogadva.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Most végig megyünk az elnökségi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tagokon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és ha valaki ki szeretné egészíteni az megteheti.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Kaplonyi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Benjámin</w:t>
      </w:r>
      <w:r w:rsidRPr="00417D8B">
        <w:rPr>
          <w:rFonts w:asciiTheme="majorHAnsi" w:hAnsiTheme="majorHAnsi" w:cstheme="majorHAnsi"/>
          <w:sz w:val="24"/>
          <w:szCs w:val="24"/>
        </w:rPr>
        <w:t>: Honfoglaló-team folyamatosan dolgozik, Markot Ferenc kórházba felajánlottuk azokat az élelmiszereket, amik nem állnak el sokáig, nagyon örültek neki.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</w:t>
      </w:r>
      <w:r w:rsidRPr="00417D8B">
        <w:rPr>
          <w:rFonts w:asciiTheme="majorHAnsi" w:hAnsiTheme="majorHAnsi" w:cstheme="majorHAnsi"/>
          <w:sz w:val="24"/>
          <w:szCs w:val="24"/>
        </w:rPr>
        <w:t>: van valakinek kérdése az elnökségi tagokhoz?  Ha nincs, akkor szavazzunk arról, hogy eltudjátok-e fogadni a beszámolót?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Kaplonyi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Benjámin: 21 igen 0 nem 0 tartózkodom szavazattal a beszámoló elfogadva 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Motolai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Anna</w:t>
      </w:r>
      <w:proofErr w:type="gramStart"/>
      <w:r w:rsidRPr="00417D8B">
        <w:rPr>
          <w:rFonts w:asciiTheme="majorHAnsi" w:hAnsiTheme="majorHAnsi" w:cstheme="majorHAnsi"/>
          <w:i/>
          <w:sz w:val="24"/>
          <w:szCs w:val="24"/>
        </w:rPr>
        <w:t>:  21</w:t>
      </w:r>
      <w:proofErr w:type="gram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igen 0 nem 0 tartózkodom 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Oláh Ádám: 21 igen 0 nem 0 tartózkodom 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Tamás Anett: 21 igen 0 nem 0 tartózkodom 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Lányi Martin</w:t>
      </w:r>
      <w:proofErr w:type="gramStart"/>
      <w:r w:rsidRPr="00417D8B">
        <w:rPr>
          <w:rFonts w:asciiTheme="majorHAnsi" w:hAnsiTheme="majorHAnsi" w:cstheme="majorHAnsi"/>
          <w:i/>
          <w:sz w:val="24"/>
          <w:szCs w:val="24"/>
        </w:rPr>
        <w:t>:  21</w:t>
      </w:r>
      <w:proofErr w:type="gram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igen 0 nem 0 tartózkodom 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Kis Dalma: 21 igen 0 nem 0 tartózkodom 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Fenyves Balázs: 21 igen 0 nem 0 tartózkodom 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lastRenderedPageBreak/>
        <w:t>3.Napirendi pont: Campus beszámolók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Martinkovics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Martin:</w:t>
      </w:r>
      <w:r w:rsidRPr="00417D8B">
        <w:rPr>
          <w:rFonts w:asciiTheme="majorHAnsi" w:hAnsiTheme="majorHAnsi" w:cstheme="majorHAnsi"/>
          <w:sz w:val="24"/>
          <w:szCs w:val="24"/>
        </w:rPr>
        <w:t xml:space="preserve"> Egyetemi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moziklubb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>, táncramazúri az ECHÖK szervezésében. Társasjáték est rendszeresen kerül majd megszervezésre szeptembertől. Hallgatói Fórumok minden karról pozitív visszajelzések, sok kérdést küldtek el, amikre mindre kerestünk választ a dékánokkal együtt. A melegítő nadrágok kiosztásra kerültek, illetve a végzős képek postázásra kerültek.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 xml:space="preserve">21 igen 0 nem 0 tartózkodom </w:t>
      </w:r>
      <w:r w:rsidRPr="00417D8B">
        <w:rPr>
          <w:rFonts w:asciiTheme="majorHAnsi" w:hAnsiTheme="majorHAnsi" w:cstheme="majorHAnsi"/>
          <w:sz w:val="24"/>
          <w:szCs w:val="24"/>
        </w:rPr>
        <w:t>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Bartók Szilárd: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februári időszakban több rendezvény is került megszervezésre. Terveink szerint több új hallgatót tanítunk be így a jövőben könnyebb lesz bele tanulniuk.  A távoktatással kapcsolatban folyamatosan felmérjük a hallgatói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véléményeket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az oktatókkal ezt egyeztetjük ezeket, és próbáljuk megoldani a helyzetet.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Tamás Anett:</w:t>
      </w:r>
      <w:r w:rsidRPr="00417D8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Vinter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Mercédesztől szerettem volna kérdezni, amikor a posztomra kerültem az lett a feladatom, hogy a campus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hök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-öt összefogjuk. Mercédesz egy megbeszélésen se volt, illetve nem csinálta meg a feladatokat. Dalma felé ugyan jelezte, hogy leszerte mondani. A kommunikációs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feladokat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én látom el a campuson, de a kérdésem az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volna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mikor lesz egy kommunikációs képviselő aki eltudja látni a feladatokat?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Bartók Szilárd:</w:t>
      </w:r>
      <w:r w:rsidRPr="00417D8B">
        <w:rPr>
          <w:rFonts w:asciiTheme="majorHAnsi" w:hAnsiTheme="majorHAnsi" w:cstheme="majorHAnsi"/>
          <w:sz w:val="24"/>
          <w:szCs w:val="24"/>
        </w:rPr>
        <w:t xml:space="preserve"> Igazából most van egy lány, aki szívesen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ellátna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 feladatot.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Kaplonyi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Benjámin</w:t>
      </w:r>
      <w:r w:rsidRPr="00417D8B">
        <w:rPr>
          <w:rFonts w:asciiTheme="majorHAnsi" w:hAnsiTheme="majorHAnsi" w:cstheme="majorHAnsi"/>
          <w:sz w:val="24"/>
          <w:szCs w:val="24"/>
        </w:rPr>
        <w:t>: Adminisztratív tevékenységek szempontjából, most Mercédesz milyen feladatokat lát el?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Bartók Szilárd:</w:t>
      </w:r>
      <w:r w:rsidRPr="00417D8B">
        <w:rPr>
          <w:rFonts w:asciiTheme="majorHAnsi" w:hAnsiTheme="majorHAnsi" w:cstheme="majorHAnsi"/>
          <w:sz w:val="24"/>
          <w:szCs w:val="24"/>
        </w:rPr>
        <w:t xml:space="preserve"> Hát ő tulajdonképpen a rendezvényes feladatokat szeretné ellátni.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ezt majd szűkebb körben rendbe rakjuk.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 xml:space="preserve">21 igen 0 nem 0 tartózkodom </w:t>
      </w:r>
      <w:r w:rsidRPr="00417D8B">
        <w:rPr>
          <w:rFonts w:asciiTheme="majorHAnsi" w:hAnsiTheme="majorHAnsi" w:cstheme="majorHAnsi"/>
          <w:sz w:val="24"/>
          <w:szCs w:val="24"/>
        </w:rPr>
        <w:t>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Lénárt Dóra: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időközi campus választás február 7-én lett egy új titkárunk, Orbán Eszter. Illetve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Búz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Bence az új rendezvényesünk,4 rendezvényt szervezett meg (pingpong, póker, farsang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)Volt egy kerekasztal beszélgetünk is, itt a campus képviselőitől tudtak kérdezni, amin nagyon sokat kérdeztek. Minden tanévben szoktunk menni Erdélybe, ez most májusban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elmarad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de a vetőmagok kiküldésre kerültek Erdélybe az AVK-s hallgatók jóvoltából. A </w:t>
      </w:r>
      <w:r w:rsidRPr="00417D8B">
        <w:rPr>
          <w:rFonts w:asciiTheme="majorHAnsi" w:hAnsiTheme="majorHAnsi" w:cstheme="majorHAnsi"/>
          <w:sz w:val="24"/>
          <w:szCs w:val="24"/>
        </w:rPr>
        <w:lastRenderedPageBreak/>
        <w:t>gyógyfűszernövény szakra több mint 100-an jelentkeztek. Tagja vagyok az AHSZ-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nek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>, múlt héten volt tisztújító ülés, ahol Balogh Barbit választották az AHSZ elnökének.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 xml:space="preserve">21 igen 0 nem 0 tartózkodom </w:t>
      </w:r>
      <w:r w:rsidRPr="00417D8B">
        <w:rPr>
          <w:rFonts w:asciiTheme="majorHAnsi" w:hAnsiTheme="majorHAnsi" w:cstheme="majorHAnsi"/>
          <w:sz w:val="24"/>
          <w:szCs w:val="24"/>
        </w:rPr>
        <w:t>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Csontos Vivien: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félév eleje jól indultuk. A félév eleji borkostoló jól sikerült, ezt az Ifjúsági Önkormányzattal szerveztük meg. 2 új tagunk lett, Csákó Mihály (EB),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Hundt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Soma (titkár). A távoktatásos helyzettel kapcsolatban folyamatosan tartjuk a kapcsolatot, de nem igazán érkezik reakció.  A sport napot szeretnénk online formában megszervezni. Illetve szeretnénk több online rendezvényt is megszervezni, de szeretnénk motiválni a hallgatóinkat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arra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az egyetemi online rendezvényeken is vegyenek részt.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 xml:space="preserve">21 igen 0 nem 0 tartózkodom </w:t>
      </w:r>
      <w:r w:rsidRPr="00417D8B">
        <w:rPr>
          <w:rFonts w:asciiTheme="majorHAnsi" w:hAnsiTheme="majorHAnsi" w:cstheme="majorHAnsi"/>
          <w:sz w:val="24"/>
          <w:szCs w:val="24"/>
        </w:rPr>
        <w:t>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Mács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Dániel:</w:t>
      </w:r>
      <w:r w:rsidRPr="00417D8B">
        <w:rPr>
          <w:rFonts w:asciiTheme="majorHAnsi" w:hAnsiTheme="majorHAnsi" w:cstheme="majorHAnsi"/>
          <w:sz w:val="24"/>
          <w:szCs w:val="24"/>
        </w:rPr>
        <w:t xml:space="preserve"> </w:t>
      </w:r>
      <w:r w:rsidRPr="00417D8B">
        <w:rPr>
          <w:rFonts w:asciiTheme="majorHAnsi" w:hAnsiTheme="majorHAnsi" w:cstheme="majorHAnsi"/>
          <w:i/>
          <w:sz w:val="24"/>
          <w:szCs w:val="24"/>
        </w:rPr>
        <w:t xml:space="preserve">„Sziasztok! </w:t>
      </w:r>
      <w:proofErr w:type="gramStart"/>
      <w:r w:rsidRPr="00417D8B">
        <w:rPr>
          <w:rFonts w:asciiTheme="majorHAnsi" w:hAnsiTheme="majorHAnsi" w:cstheme="majorHAnsi"/>
          <w:i/>
          <w:sz w:val="24"/>
          <w:szCs w:val="24"/>
        </w:rPr>
        <w:t xml:space="preserve">Programok: Nőnapi virág osztás,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Almagyarba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activity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nap, sas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koliban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farsang, minden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progi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zökkenőmentesen ment, Kiegészítés a költöztetéssel kapcsolatos: Kissé leminősítették a munkánkat aki nem tudná 700ft-os órabér helyett(ami az alapbér) nagyjából 400 körüli volt amit megkaptunk és nem csak pénzügyileg hanem erkölcsileg is ami nagyobb probléma így a jövőben el kell gondolkodni, hogy a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kollbiz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jövője merre menjen tovább, és még szeretném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elmondani,hogy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az idei évben ha nem vállalom el az elnökségit nem lett volna elnök ezek után kisség rosszul érintett a dolog. ami még gond a következő évre</w:t>
      </w:r>
      <w:proofErr w:type="gram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megvolt a jelöltem és benne is lett volna azonban a történtek miatt nem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valoszínű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, hogy lesz elnök egyben kérdéses az is, hogy tagok hogyan </w:t>
      </w:r>
      <w:proofErr w:type="gramStart"/>
      <w:r w:rsidRPr="00417D8B">
        <w:rPr>
          <w:rFonts w:asciiTheme="majorHAnsi" w:hAnsiTheme="majorHAnsi" w:cstheme="majorHAnsi"/>
          <w:i/>
          <w:sz w:val="24"/>
          <w:szCs w:val="24"/>
        </w:rPr>
        <w:t>lesznek</w:t>
      </w:r>
      <w:proofErr w:type="gram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és még annyit szeretnék mondani, hogy majd ha úgy alakul egy következő </w:t>
      </w: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t>kgy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>-n erre a pontra szánjunk időt ezzel nem akarom húzni a mostanit. Köszönöm!”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 xml:space="preserve">21 igen 0 nem 0 tartózkodom </w:t>
      </w:r>
      <w:r w:rsidRPr="00417D8B">
        <w:rPr>
          <w:rFonts w:asciiTheme="majorHAnsi" w:hAnsiTheme="majorHAnsi" w:cstheme="majorHAnsi"/>
          <w:sz w:val="24"/>
          <w:szCs w:val="24"/>
        </w:rPr>
        <w:t>szavazattal a beszámoló elfogadva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Zaja Barbara: 10 perces szünetet szeretnék elrendelni.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i/>
          <w:sz w:val="24"/>
          <w:szCs w:val="24"/>
        </w:rPr>
        <w:t>18:15-kor az ülés folytatódik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>Mandátum ellenőrzés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Napirendi pont: Felvételi eljárás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 xml:space="preserve">Zaja Barbara: 30% csökkent az első helyes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jelentkezől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száma, 2400 fő, a PK-n 50%-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os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vissza esés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ban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. Az AVK-n növekedtek a számok. A többi kar számait nem lehetett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mérni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mert ott az IK miatt átkerültek a szakok. A VMI-re 125-en jelölték meg, és 35-öt vesznek fel, itt az egyetem szeretne létszámbővítést kérni. A germanisztika és a kommunikátor szak újra indul. A ponthúzás várhatóan marad a július 26. A kialakult helyzet miatt kérdés, hogy hányan fognak be iratkozni, hiszen most sok család hátrányos helyzetbe került. Itt az első évesek szeretnék segíteni. Lesz beiskolázási bizottsági ülés is, ahol ezt fogja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bizotssság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átbeszélni, hogy hogyan növeljék a számokat.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levelzős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hallgatókkal kapcsolatban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felmerült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várható egy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átsruktulására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>. A felvételi vizsgák személyesen kerülnek megtartásra. A mester szakos hallgatók motivációs beszélgetését online szeretnék megtartani illetve a VMI felvételi is online kerül majd lebonyolításra.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Baranyi Fanni: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tanszékvezető mondta, hogy dolgoznak folyamatosan az online felvételi vizsgákon.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pedagógus szakos hallgatóknak is motivációs levelet kell írni, ezt nem feltétlenül tartjuk jó ötletnek, hiszen nincsenek megszűrve így sem teljesen a hallgatók.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5.Napirendi pont: Oktatási Naptár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Ezt csak annyival szeretném kiegészíteni, hogy készítettünk hozzá egy grafikát hogy könnyebben átlátható lehessen.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6.Napirendi pont: Online rendezvények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Oláh Ádám:</w:t>
      </w:r>
      <w:r w:rsidRPr="00417D8B">
        <w:rPr>
          <w:rFonts w:asciiTheme="majorHAnsi" w:hAnsiTheme="majorHAnsi" w:cstheme="majorHAnsi"/>
          <w:sz w:val="24"/>
          <w:szCs w:val="24"/>
        </w:rPr>
        <w:t xml:space="preserve"> elkezdődtek az online rendezvények,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kahoot-nak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ma lesz a 3. fordulója.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fifa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bajnokság folyamatban van.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lol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bajnokságra 2 fő jelentkezett.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Mlinkó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Zsolt: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Az SE is volt LOL bajnokság és ott részt vehettek külsösök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is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,tehát</w:t>
      </w:r>
      <w:proofErr w:type="spellEnd"/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az 5 főből lehet 2 külsős is.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Oláh Ádám: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Amennyiben 50% felett van az EKE-s hallgatók száma, úgy részt vehetnek rajta. A  honfoglaló folyamatban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van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de ennek végleges formája később lehet csak, folyamatosan dolgozik rajta 5 fő.</w:t>
      </w:r>
    </w:p>
    <w:p w:rsidR="003C689B" w:rsidRPr="00417D8B" w:rsidRDefault="003C689B" w:rsidP="00417D8B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i/>
          <w:sz w:val="24"/>
          <w:szCs w:val="24"/>
        </w:rPr>
        <w:lastRenderedPageBreak/>
        <w:t>Iváncsik</w:t>
      </w:r>
      <w:proofErr w:type="spellEnd"/>
      <w:r w:rsidRPr="00417D8B">
        <w:rPr>
          <w:rFonts w:asciiTheme="majorHAnsi" w:hAnsiTheme="majorHAnsi" w:cstheme="majorHAnsi"/>
          <w:i/>
          <w:sz w:val="24"/>
          <w:szCs w:val="24"/>
        </w:rPr>
        <w:t xml:space="preserve"> Norbert megérkezett (23 mandátum)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Baranyi Fanni:</w:t>
      </w:r>
      <w:r w:rsidRPr="00417D8B">
        <w:rPr>
          <w:rFonts w:asciiTheme="majorHAnsi" w:hAnsiTheme="majorHAnsi" w:cstheme="majorHAnsi"/>
          <w:sz w:val="24"/>
          <w:szCs w:val="24"/>
        </w:rPr>
        <w:t xml:space="preserve"> Egy filmes kvízt szeretnék, ami kezdetben nem lenne regisztrációhoz kötött. Nyeremény pedig a következő félév mozi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klubbjába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lenné belépő.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Szűcs Viktória: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Az első forduló nem lenne regisztrációhoz kötött, csak a második forduló lenne regisztrációhoz kötött és egy adott időpontban lehetne kötni.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Tamás Anett:</w:t>
      </w:r>
      <w:r w:rsidRPr="00417D8B">
        <w:rPr>
          <w:rFonts w:asciiTheme="majorHAnsi" w:hAnsiTheme="majorHAnsi" w:cstheme="majorHAnsi"/>
          <w:sz w:val="24"/>
          <w:szCs w:val="24"/>
        </w:rPr>
        <w:t xml:space="preserve"> Ha csak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szórakózásból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szeretnétek, akkor nem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muszáj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regisztrációhoz kötött legyen, így többen részt is vennének rajta.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Baranyi Fanni</w:t>
      </w:r>
      <w:r w:rsidRPr="00417D8B">
        <w:rPr>
          <w:rFonts w:asciiTheme="majorHAnsi" w:hAnsiTheme="majorHAnsi" w:cstheme="majorHAnsi"/>
          <w:sz w:val="24"/>
          <w:szCs w:val="24"/>
        </w:rPr>
        <w:t xml:space="preserve">: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Köszi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ez jó ötlet, így a nyeremény részét el is lehet engedni.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Iváncsik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Norbert:</w:t>
      </w:r>
      <w:r w:rsidRPr="00417D8B">
        <w:rPr>
          <w:rFonts w:asciiTheme="majorHAnsi" w:hAnsiTheme="majorHAnsi" w:cstheme="majorHAnsi"/>
          <w:sz w:val="24"/>
          <w:szCs w:val="24"/>
        </w:rPr>
        <w:t xml:space="preserve"> CSGO játékot szeretnének a hallgatók, ilyen bajnokságot szeretnének a hallgatók. Mennyire megvalósítható ez szerintetek?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Oláh Ádám:</w:t>
      </w:r>
      <w:r w:rsidRPr="00417D8B">
        <w:rPr>
          <w:rFonts w:asciiTheme="majorHAnsi" w:hAnsiTheme="majorHAnsi" w:cstheme="majorHAnsi"/>
          <w:sz w:val="24"/>
          <w:szCs w:val="24"/>
        </w:rPr>
        <w:t xml:space="preserve"> Ha valaki ért ehhez, akkor oké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Mlinkó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Zsolt:</w:t>
      </w:r>
      <w:r w:rsidRPr="00417D8B">
        <w:rPr>
          <w:rFonts w:asciiTheme="majorHAnsi" w:hAnsiTheme="majorHAnsi" w:cstheme="majorHAnsi"/>
          <w:sz w:val="24"/>
          <w:szCs w:val="24"/>
        </w:rPr>
        <w:t xml:space="preserve"> Májusban lehet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7.Napirendi pont: Gólyatábor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ez még egészen nagy kérdőjel, hiszen nincs állásfoglalás. Az elnökségin azt beszéltük, hogy legyen egy dátum. Beszéltem rektorhelyettes asszonnyal és ők támogatják, amennyiben lehet kormányzati részről. Az elnökséggel április 30-án fogunk erről beszélni.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Oláh Ádám: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róka jelentkezés valószínűleg jövőhéten kikerül.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 xml:space="preserve">Zaja </w:t>
      </w: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Barbara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:A</w:t>
      </w:r>
      <w:proofErr w:type="spellEnd"/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meghallgatásoktól idén elfogunk tekinteni, mert így online formában nem teljesen kivitelezhető. Így a jelentkezési űrlap alapján fogjuk szűrni a rókákat.  Kérlek Titeket, hogy majd Ti is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töltsétek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ki!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Mlinkó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Zsolt</w:t>
      </w:r>
      <w:r w:rsidRPr="00417D8B">
        <w:rPr>
          <w:rFonts w:asciiTheme="majorHAnsi" w:hAnsiTheme="majorHAnsi" w:cstheme="majorHAnsi"/>
          <w:sz w:val="24"/>
          <w:szCs w:val="24"/>
        </w:rPr>
        <w:t xml:space="preserve">: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messenger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kivitelezhető lehet, hiszen az pár kattintás.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Köszi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ezt észben tartjuk. Ha tömeges meghallgatásra lesz szükség, akkor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lehet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ezt fogjuk tenni.</w:t>
      </w:r>
    </w:p>
    <w:p w:rsidR="003C689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17D8B" w:rsidRDefault="00417D8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17D8B" w:rsidRDefault="00417D8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17D8B" w:rsidRPr="00417D8B" w:rsidRDefault="00417D8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8.Napirendi pont: Rendezvény és költségvetési terv 2020/2021 őszi félév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 xml:space="preserve">Oláh Ádám: Május közepén szeretnék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összeüllni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az egri campus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hök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-el,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megtevrezni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és átnézni a rendezvény és költségvetési terveket. Illetve ha igény van rá, akkor a többi campussal is szeretnék összeülni. A képzésen majd átbeszéljük majd részletesen.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>Szűcs Viktória: Ha van rendezvény ötletünk, akkor kinek jelezzük?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>Oláh Ádám: A campus elnöknek és a campus rendezvényesnek kell jelezni.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>Zaja Barbara: A campus KGY-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on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 rendezvényeket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kérlek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ezt beszéljétek át és tegyétek össze.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Csőke Alexandra</w:t>
      </w:r>
      <w:proofErr w:type="gramStart"/>
      <w:r w:rsidRPr="00417D8B">
        <w:rPr>
          <w:rFonts w:asciiTheme="majorHAnsi" w:hAnsiTheme="majorHAnsi" w:cstheme="majorHAnsi"/>
          <w:b/>
          <w:sz w:val="24"/>
          <w:szCs w:val="24"/>
        </w:rPr>
        <w:t>:</w:t>
      </w:r>
      <w:r w:rsidRPr="00417D8B">
        <w:rPr>
          <w:rFonts w:asciiTheme="majorHAnsi" w:hAnsiTheme="majorHAnsi" w:cstheme="majorHAnsi"/>
          <w:sz w:val="24"/>
          <w:szCs w:val="24"/>
        </w:rPr>
        <w:t xml:space="preserve">  A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költségvetési tervbe azt szeretnénk, hogy az első félévbe mindig vegyétek bele a februári rendezvényeket is, mert a beszerzések nem szoktak megvalósulni február első hetéig. Tehát arra szeretnénk kérni Titeket, hogy az első féléves költségvetési tervbe vegyétek bele a februári rendezvényeket is. Általában ezek mind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Agria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-s beszerzések szoktak lenni, így ez könnyen megoldható. Kiszámoltam a campusoknak költségvetéseit, még megvárjuk a pontos számokat.  Nem sokkal fog változni az összeg, de úgy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gondolom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jobb ha biztosra megyünk. 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Lénárt Dóra: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gólyabálos bevételünk az hova került?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Nem feltétlenül vagyok azzal kapcsolatban biztos, hogy amiket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ígértek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a bevételeket tudjuk-e használni. Bizakodó vagyok, de nem tervezünk vele. Ha kapunk rá választ jelezni fogjuk.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Oláh Ádám: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táblázatot a jövőhéten küldeni fogom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9.Napirendi pont: Egyebek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feladatos táblázatot nem rég küldtük ki, ezt mi az EHÖK-el a kezdetektől használjuk, ez egy hatékony módszer mert így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nyomonkövethető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a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munka folyamatok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. Most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kértük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ezt minden Campuson vezessétek be, ez nagyban megkönnyíteni a munkát. Segít a beszámolók írásában is és abban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is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a Campus Elnökök és az EHÖK is lássa a munkátokat. Itt a campus elnököknek küldtem is példát, mert gyöngyösön Orbán Eszter nagyon szépen vezeti, ezt nézzétek meg ti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is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.A</w:t>
      </w:r>
      <w:proofErr w:type="spellEnd"/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másik fontos, a rektorválasztás. Április 28-án fog ülésezni a szenátus, itt lesz a rektorválasztás. A jelöltek bemutatkozása jövőhét folyamán kerül majd </w:t>
      </w:r>
      <w:r w:rsidRPr="00417D8B">
        <w:rPr>
          <w:rFonts w:asciiTheme="majorHAnsi" w:hAnsiTheme="majorHAnsi" w:cstheme="majorHAnsi"/>
          <w:sz w:val="24"/>
          <w:szCs w:val="24"/>
        </w:rPr>
        <w:lastRenderedPageBreak/>
        <w:t xml:space="preserve">kiküldésre, a szenátus tagokkal majd akkor fogunk tartani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megbeszélést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.Az</w:t>
      </w:r>
      <w:proofErr w:type="spellEnd"/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elnökséggel ma beszéltük, hogy lehet meg kéne újítani a campus választásokat. Itt egy módosítást vettem fel, hogy tavasszal legyen választás. A javaslat egy november-decemberi választási időszak, de nem jutottunk teljes állásfoglalásra.  Ha módosítani szeretnénk, akkor a ti mandátumotok meghosszabbításra kerül. képzés tekintetében január és június lenne.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kollbiz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választással ne, függ össze.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Kaplonyi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Benjámin: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Arra kérünk titeket, hogy ezeket a campus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kgy-on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beszéljétek át.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Szűcs Viktória:</w:t>
      </w:r>
      <w:r w:rsidRPr="00417D8B">
        <w:rPr>
          <w:rFonts w:asciiTheme="majorHAnsi" w:hAnsiTheme="majorHAnsi" w:cstheme="majorHAnsi"/>
          <w:sz w:val="24"/>
          <w:szCs w:val="24"/>
        </w:rPr>
        <w:t xml:space="preserve"> Én javasolnám a decemberi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időponot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, engem is akkor választottak meg. És sokkal jobb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volt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mert így lehetőségem volt felkészülni a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követekező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félévre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Koska Zsanett</w:t>
      </w:r>
      <w:r w:rsidRPr="00417D8B">
        <w:rPr>
          <w:rFonts w:asciiTheme="majorHAnsi" w:hAnsiTheme="majorHAnsi" w:cstheme="majorHAnsi"/>
          <w:sz w:val="24"/>
          <w:szCs w:val="24"/>
        </w:rPr>
        <w:t>: Én azért javasolnám az őszi dátumokat, mert tavasszal sokan végeznek.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sz w:val="24"/>
          <w:szCs w:val="24"/>
        </w:rPr>
        <w:t xml:space="preserve"> </w:t>
      </w:r>
      <w:r w:rsidRPr="00417D8B">
        <w:rPr>
          <w:rFonts w:asciiTheme="majorHAnsi" w:hAnsiTheme="majorHAnsi" w:cstheme="majorHAnsi"/>
          <w:b/>
          <w:sz w:val="24"/>
          <w:szCs w:val="24"/>
        </w:rPr>
        <w:t>Tamás Anett:</w:t>
      </w:r>
      <w:r w:rsidRPr="00417D8B">
        <w:rPr>
          <w:rFonts w:asciiTheme="majorHAnsi" w:hAnsiTheme="majorHAnsi" w:cstheme="majorHAnsi"/>
          <w:sz w:val="24"/>
          <w:szCs w:val="24"/>
        </w:rPr>
        <w:t xml:space="preserve"> A képzésen legyen kép, meg összefoglalót írjatok majd.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Sharing</w:t>
      </w:r>
      <w:proofErr w:type="spellEnd"/>
      <w:r w:rsidRPr="00417D8B">
        <w:rPr>
          <w:rFonts w:asciiTheme="majorHAnsi" w:hAnsiTheme="majorHAnsi" w:cstheme="majorHAnsi"/>
          <w:sz w:val="24"/>
          <w:szCs w:val="24"/>
        </w:rPr>
        <w:t xml:space="preserve"> táblázatot használjátok, mert szankciói lesznek.</w:t>
      </w:r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17D8B">
        <w:rPr>
          <w:rFonts w:asciiTheme="majorHAnsi" w:hAnsiTheme="majorHAnsi" w:cstheme="majorHAnsi"/>
          <w:b/>
          <w:sz w:val="24"/>
          <w:szCs w:val="24"/>
        </w:rPr>
        <w:t>Kaplonyi</w:t>
      </w:r>
      <w:proofErr w:type="spellEnd"/>
      <w:r w:rsidRPr="00417D8B">
        <w:rPr>
          <w:rFonts w:asciiTheme="majorHAnsi" w:hAnsiTheme="majorHAnsi" w:cstheme="majorHAnsi"/>
          <w:b/>
          <w:sz w:val="24"/>
          <w:szCs w:val="24"/>
        </w:rPr>
        <w:t xml:space="preserve"> Benjámin:</w:t>
      </w:r>
      <w:r w:rsidRPr="00417D8B">
        <w:rPr>
          <w:rFonts w:asciiTheme="majorHAnsi" w:hAnsiTheme="majorHAnsi" w:cstheme="majorHAnsi"/>
          <w:sz w:val="24"/>
          <w:szCs w:val="24"/>
        </w:rPr>
        <w:t xml:space="preserve"> Campus HÖK kisokos, még nem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láttam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hogy töltöttek fel, küldök mintát, határidő: április vége </w:t>
      </w:r>
      <w:proofErr w:type="spellStart"/>
      <w:r w:rsidRPr="00417D8B">
        <w:rPr>
          <w:rFonts w:asciiTheme="majorHAnsi" w:hAnsiTheme="majorHAnsi" w:cstheme="majorHAnsi"/>
          <w:sz w:val="24"/>
          <w:szCs w:val="24"/>
        </w:rPr>
        <w:t>vége</w:t>
      </w:r>
      <w:proofErr w:type="spellEnd"/>
    </w:p>
    <w:p w:rsidR="003C689B" w:rsidRPr="00417D8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17D8B">
        <w:rPr>
          <w:rFonts w:asciiTheme="majorHAnsi" w:hAnsiTheme="majorHAnsi" w:cstheme="majorHAnsi"/>
          <w:b/>
          <w:i/>
          <w:sz w:val="24"/>
          <w:szCs w:val="24"/>
        </w:rPr>
        <w:t>Székely Ákos:</w:t>
      </w:r>
      <w:r w:rsidRPr="00417D8B">
        <w:rPr>
          <w:rFonts w:asciiTheme="majorHAnsi" w:hAnsiTheme="majorHAnsi" w:cstheme="majorHAnsi"/>
          <w:i/>
          <w:sz w:val="24"/>
          <w:szCs w:val="24"/>
        </w:rPr>
        <w:t xml:space="preserve"> bemutatja a kari alelnök kisokost</w:t>
      </w:r>
    </w:p>
    <w:p w:rsidR="003C689B" w:rsidRDefault="003C689B" w:rsidP="00417D8B">
      <w:pPr>
        <w:tabs>
          <w:tab w:val="left" w:pos="268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7D8B">
        <w:rPr>
          <w:rFonts w:asciiTheme="majorHAnsi" w:hAnsiTheme="majorHAnsi" w:cstheme="majorHAnsi"/>
          <w:b/>
          <w:sz w:val="24"/>
          <w:szCs w:val="24"/>
        </w:rPr>
        <w:t>Zaja Barbarara</w:t>
      </w:r>
      <w:r w:rsidRPr="00417D8B">
        <w:rPr>
          <w:rFonts w:asciiTheme="majorHAnsi" w:hAnsiTheme="majorHAnsi" w:cstheme="majorHAnsi"/>
          <w:sz w:val="24"/>
          <w:szCs w:val="24"/>
        </w:rPr>
        <w:t xml:space="preserve">: Köszönöm </w:t>
      </w:r>
      <w:proofErr w:type="gramStart"/>
      <w:r w:rsidRPr="00417D8B">
        <w:rPr>
          <w:rFonts w:asciiTheme="majorHAnsi" w:hAnsiTheme="majorHAnsi" w:cstheme="majorHAnsi"/>
          <w:sz w:val="24"/>
          <w:szCs w:val="24"/>
        </w:rPr>
        <w:t>mindenkinek</w:t>
      </w:r>
      <w:proofErr w:type="gramEnd"/>
      <w:r w:rsidRPr="00417D8B">
        <w:rPr>
          <w:rFonts w:asciiTheme="majorHAnsi" w:hAnsiTheme="majorHAnsi" w:cstheme="majorHAnsi"/>
          <w:sz w:val="24"/>
          <w:szCs w:val="24"/>
        </w:rPr>
        <w:t xml:space="preserve"> aki itt volt, 19:24-kor az ülést lezárom.</w:t>
      </w:r>
    </w:p>
    <w:p w:rsidR="00417D8B" w:rsidRDefault="00417D8B" w:rsidP="003C689B">
      <w:pPr>
        <w:tabs>
          <w:tab w:val="left" w:pos="2680"/>
        </w:tabs>
        <w:rPr>
          <w:rFonts w:asciiTheme="majorHAnsi" w:hAnsiTheme="majorHAnsi" w:cstheme="majorHAnsi"/>
          <w:sz w:val="24"/>
          <w:szCs w:val="24"/>
        </w:rPr>
      </w:pPr>
    </w:p>
    <w:p w:rsidR="00417D8B" w:rsidRPr="00417D8B" w:rsidRDefault="00417D8B" w:rsidP="003C689B">
      <w:pPr>
        <w:tabs>
          <w:tab w:val="left" w:pos="268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Eger,2020.04.17.</w:t>
      </w:r>
    </w:p>
    <w:p w:rsidR="00417D8B" w:rsidRDefault="00417D8B" w:rsidP="00935801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_____________</w:t>
      </w:r>
    </w:p>
    <w:p w:rsidR="00417D8B" w:rsidRDefault="00417D8B" w:rsidP="00935801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Zaja Barbara</w:t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="00935801" w:rsidRPr="00417D8B"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935801" w:rsidRPr="00417D8B" w:rsidRDefault="00935801" w:rsidP="00935801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17D8B">
        <w:rPr>
          <w:rFonts w:asciiTheme="majorHAnsi" w:eastAsia="Times New Roman" w:hAnsiTheme="majorHAnsi" w:cstheme="majorHAnsi"/>
          <w:sz w:val="24"/>
          <w:szCs w:val="24"/>
        </w:rPr>
        <w:t xml:space="preserve">Jegyzőkönyv hitelesítő </w:t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  <w:r w:rsidRPr="00417D8B"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935801" w:rsidRPr="00417D8B" w:rsidRDefault="00417D8B" w:rsidP="00935801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935801" w:rsidRPr="00417D8B" w:rsidRDefault="00935801" w:rsidP="00935801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proofErr w:type="gramStart"/>
      <w:r w:rsidRPr="00417D8B">
        <w:rPr>
          <w:rFonts w:asciiTheme="majorHAnsi" w:eastAsia="Times New Roman" w:hAnsiTheme="majorHAnsi" w:cstheme="majorHAnsi"/>
          <w:sz w:val="24"/>
          <w:szCs w:val="24"/>
        </w:rPr>
        <w:t>p.h</w:t>
      </w:r>
      <w:proofErr w:type="spellEnd"/>
      <w:r w:rsidRPr="00417D8B">
        <w:rPr>
          <w:rFonts w:asciiTheme="majorHAnsi" w:eastAsia="Times New Roman" w:hAnsiTheme="majorHAnsi" w:cstheme="majorHAnsi"/>
          <w:sz w:val="24"/>
          <w:szCs w:val="24"/>
        </w:rPr>
        <w:t>.</w:t>
      </w:r>
      <w:proofErr w:type="gramEnd"/>
    </w:p>
    <w:p w:rsidR="00935801" w:rsidRPr="00417D8B" w:rsidRDefault="00935801" w:rsidP="00935801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7C662B" w:rsidRPr="00417D8B" w:rsidRDefault="007C662B" w:rsidP="00935801">
      <w:pPr>
        <w:rPr>
          <w:sz w:val="24"/>
          <w:szCs w:val="24"/>
        </w:rPr>
      </w:pPr>
    </w:p>
    <w:sectPr w:rsidR="007C662B" w:rsidRPr="00417D8B" w:rsidSect="0080376F">
      <w:headerReference w:type="even" r:id="rId6"/>
      <w:headerReference w:type="default" r:id="rId7"/>
      <w:headerReference w:type="first" r:id="rId8"/>
      <w:pgSz w:w="11904" w:h="16838"/>
      <w:pgMar w:top="1418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6C" w:rsidRDefault="00D8736C" w:rsidP="000D72F5">
      <w:pPr>
        <w:spacing w:after="0" w:line="240" w:lineRule="auto"/>
      </w:pPr>
      <w:r>
        <w:separator/>
      </w:r>
    </w:p>
  </w:endnote>
  <w:endnote w:type="continuationSeparator" w:id="0">
    <w:p w:rsidR="00D8736C" w:rsidRDefault="00D8736C" w:rsidP="000D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6C" w:rsidRDefault="00D8736C" w:rsidP="000D72F5">
      <w:pPr>
        <w:spacing w:after="0" w:line="240" w:lineRule="auto"/>
      </w:pPr>
      <w:r>
        <w:separator/>
      </w:r>
    </w:p>
  </w:footnote>
  <w:footnote w:type="continuationSeparator" w:id="0">
    <w:p w:rsidR="00D8736C" w:rsidRDefault="00D8736C" w:rsidP="000D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F5" w:rsidRDefault="00D8736C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7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hok bg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F5" w:rsidRDefault="00D8736C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792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hok bg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F5" w:rsidRDefault="00D8736C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7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hok bg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DE"/>
    <w:rsid w:val="000127BB"/>
    <w:rsid w:val="00023D87"/>
    <w:rsid w:val="000A0B50"/>
    <w:rsid w:val="000D72F5"/>
    <w:rsid w:val="000F2C16"/>
    <w:rsid w:val="000F4E34"/>
    <w:rsid w:val="001859E0"/>
    <w:rsid w:val="00210B3B"/>
    <w:rsid w:val="0022089E"/>
    <w:rsid w:val="00233180"/>
    <w:rsid w:val="00266EE7"/>
    <w:rsid w:val="00346803"/>
    <w:rsid w:val="003820E2"/>
    <w:rsid w:val="003C2030"/>
    <w:rsid w:val="003C689B"/>
    <w:rsid w:val="003C7E51"/>
    <w:rsid w:val="003D08E2"/>
    <w:rsid w:val="003F14FD"/>
    <w:rsid w:val="00417D8B"/>
    <w:rsid w:val="00435B5B"/>
    <w:rsid w:val="00446376"/>
    <w:rsid w:val="00467986"/>
    <w:rsid w:val="00474B47"/>
    <w:rsid w:val="004760E7"/>
    <w:rsid w:val="004B16D0"/>
    <w:rsid w:val="005B39C9"/>
    <w:rsid w:val="005D33A9"/>
    <w:rsid w:val="005E1852"/>
    <w:rsid w:val="005F1822"/>
    <w:rsid w:val="0060646C"/>
    <w:rsid w:val="00652755"/>
    <w:rsid w:val="0066276C"/>
    <w:rsid w:val="00684A1A"/>
    <w:rsid w:val="006D2CA5"/>
    <w:rsid w:val="00716190"/>
    <w:rsid w:val="00771CDE"/>
    <w:rsid w:val="007C662B"/>
    <w:rsid w:val="0080376F"/>
    <w:rsid w:val="008420CA"/>
    <w:rsid w:val="0085288E"/>
    <w:rsid w:val="008A5C5C"/>
    <w:rsid w:val="008A7DC4"/>
    <w:rsid w:val="008F209F"/>
    <w:rsid w:val="00907756"/>
    <w:rsid w:val="00935801"/>
    <w:rsid w:val="009517FC"/>
    <w:rsid w:val="00962F92"/>
    <w:rsid w:val="009C1888"/>
    <w:rsid w:val="00A075D7"/>
    <w:rsid w:val="00AB1DCB"/>
    <w:rsid w:val="00AB343C"/>
    <w:rsid w:val="00AB5036"/>
    <w:rsid w:val="00AC133E"/>
    <w:rsid w:val="00B31E47"/>
    <w:rsid w:val="00B545DB"/>
    <w:rsid w:val="00B57FBD"/>
    <w:rsid w:val="00BE441F"/>
    <w:rsid w:val="00C3639A"/>
    <w:rsid w:val="00C73E96"/>
    <w:rsid w:val="00C8681D"/>
    <w:rsid w:val="00CF3308"/>
    <w:rsid w:val="00D4463A"/>
    <w:rsid w:val="00D511A3"/>
    <w:rsid w:val="00D8736C"/>
    <w:rsid w:val="00D96E0D"/>
    <w:rsid w:val="00DA6F3B"/>
    <w:rsid w:val="00E25E7B"/>
    <w:rsid w:val="00E60B92"/>
    <w:rsid w:val="00EE684C"/>
    <w:rsid w:val="00F93164"/>
    <w:rsid w:val="00FA071E"/>
    <w:rsid w:val="00F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4AA0B3"/>
  <w15:docId w15:val="{AE8FEB31-8A46-4A4A-B44B-33F5166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8A7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4C6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A7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699BA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72F5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0D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72F5"/>
    <w:rPr>
      <w:rFonts w:ascii="Calibri" w:eastAsia="Calibri" w:hAnsi="Calibri" w:cs="Calibri"/>
      <w:color w:val="000000"/>
    </w:rPr>
  </w:style>
  <w:style w:type="paragraph" w:styleId="Cm">
    <w:name w:val="Title"/>
    <w:basedOn w:val="Norml"/>
    <w:next w:val="Norml"/>
    <w:link w:val="CmChar"/>
    <w:uiPriority w:val="10"/>
    <w:qFormat/>
    <w:rsid w:val="000D7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2F5"/>
    <w:rPr>
      <w:rFonts w:ascii="Segoe UI" w:eastAsia="Calibri" w:hAnsi="Segoe UI" w:cs="Segoe UI"/>
      <w:color w:val="000000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8A7DC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A7DC4"/>
    <w:rPr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rsid w:val="008A7DC4"/>
    <w:rPr>
      <w:rFonts w:asciiTheme="majorHAnsi" w:eastAsiaTheme="majorEastAsia" w:hAnsiTheme="majorHAnsi" w:cstheme="majorBidi"/>
      <w:color w:val="5699BA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8A7DC4"/>
    <w:rPr>
      <w:rFonts w:asciiTheme="majorHAnsi" w:eastAsiaTheme="majorEastAsia" w:hAnsiTheme="majorHAnsi" w:cstheme="majorBidi"/>
      <w:color w:val="2E4C6A"/>
      <w:sz w:val="32"/>
      <w:szCs w:val="32"/>
    </w:rPr>
  </w:style>
  <w:style w:type="table" w:styleId="Rcsostblzat">
    <w:name w:val="Table Grid"/>
    <w:basedOn w:val="Normltblzat"/>
    <w:uiPriority w:val="39"/>
    <w:rsid w:val="00F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ehok-word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ehok-word-sablon</Template>
  <TotalTime>0</TotalTime>
  <Pages>9</Pages>
  <Words>2092</Words>
  <Characters>14438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 Viktor</dc:creator>
  <cp:keywords/>
  <cp:lastModifiedBy>EKE</cp:lastModifiedBy>
  <cp:revision>2</cp:revision>
  <cp:lastPrinted>2020-01-13T18:14:00Z</cp:lastPrinted>
  <dcterms:created xsi:type="dcterms:W3CDTF">2020-04-19T14:35:00Z</dcterms:created>
  <dcterms:modified xsi:type="dcterms:W3CDTF">2020-04-19T14:35:00Z</dcterms:modified>
</cp:coreProperties>
</file>